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C5C6" w14:textId="2937A19F" w:rsidR="00DE4EDE" w:rsidRPr="008D64D7" w:rsidRDefault="008D64D7" w:rsidP="00AA642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Christchurch </w:t>
      </w:r>
      <w:r w:rsidR="00AA6428" w:rsidRPr="008D64D7">
        <w:rPr>
          <w:rFonts w:ascii="Tahoma" w:hAnsi="Tahoma" w:cs="Tahoma"/>
          <w:b/>
          <w:sz w:val="32"/>
          <w:szCs w:val="32"/>
        </w:rPr>
        <w:t>Primary</w:t>
      </w:r>
      <w:r w:rsidR="00A24ECA">
        <w:rPr>
          <w:rFonts w:ascii="Tahoma" w:hAnsi="Tahoma" w:cs="Tahoma"/>
          <w:b/>
          <w:sz w:val="32"/>
          <w:szCs w:val="32"/>
        </w:rPr>
        <w:t xml:space="preserve"> Revision</w:t>
      </w:r>
      <w:r w:rsidR="00AA6428" w:rsidRPr="008D64D7">
        <w:rPr>
          <w:rFonts w:ascii="Tahoma" w:hAnsi="Tahoma" w:cs="Tahoma"/>
          <w:b/>
          <w:sz w:val="32"/>
          <w:szCs w:val="32"/>
        </w:rPr>
        <w:t xml:space="preserve"> Course </w:t>
      </w:r>
      <w:r w:rsidR="00506D46">
        <w:rPr>
          <w:rFonts w:ascii="Tahoma" w:hAnsi="Tahoma" w:cs="Tahoma"/>
          <w:b/>
          <w:sz w:val="32"/>
          <w:szCs w:val="32"/>
        </w:rPr>
        <w:t>2025</w:t>
      </w:r>
    </w:p>
    <w:p w14:paraId="41CC295A" w14:textId="77777777" w:rsidR="00AA6428" w:rsidRPr="008D64D7" w:rsidRDefault="00AA6428" w:rsidP="00AA6428">
      <w:pPr>
        <w:jc w:val="center"/>
        <w:rPr>
          <w:rFonts w:ascii="Tahoma" w:hAnsi="Tahoma" w:cs="Tahoma"/>
          <w:b/>
          <w:sz w:val="32"/>
          <w:szCs w:val="32"/>
        </w:rPr>
      </w:pPr>
      <w:r w:rsidRPr="008D64D7">
        <w:rPr>
          <w:rFonts w:ascii="Tahoma" w:hAnsi="Tahoma" w:cs="Tahoma"/>
          <w:b/>
          <w:sz w:val="32"/>
          <w:szCs w:val="32"/>
        </w:rPr>
        <w:t>Application form</w:t>
      </w:r>
    </w:p>
    <w:p w14:paraId="505B352A" w14:textId="0A6D0421" w:rsidR="00AA6428" w:rsidRPr="008D64D7" w:rsidRDefault="00AA6428" w:rsidP="00AA6428">
      <w:pPr>
        <w:jc w:val="center"/>
        <w:rPr>
          <w:rFonts w:ascii="Tahoma" w:hAnsi="Tahoma" w:cs="Tahoma"/>
          <w:b/>
          <w:sz w:val="32"/>
          <w:szCs w:val="32"/>
        </w:rPr>
      </w:pPr>
      <w:r w:rsidRPr="008D64D7">
        <w:rPr>
          <w:rFonts w:ascii="Tahoma" w:hAnsi="Tahoma" w:cs="Tahoma"/>
          <w:b/>
          <w:sz w:val="32"/>
          <w:szCs w:val="32"/>
        </w:rPr>
        <w:t xml:space="preserve">Sunday </w:t>
      </w:r>
      <w:r w:rsidR="00506D46">
        <w:rPr>
          <w:rFonts w:ascii="Tahoma" w:hAnsi="Tahoma" w:cs="Tahoma"/>
          <w:b/>
          <w:sz w:val="32"/>
          <w:szCs w:val="32"/>
        </w:rPr>
        <w:t>Feb</w:t>
      </w:r>
      <w:r w:rsidRPr="008D64D7">
        <w:rPr>
          <w:rFonts w:ascii="Tahoma" w:hAnsi="Tahoma" w:cs="Tahoma"/>
          <w:b/>
          <w:sz w:val="32"/>
          <w:szCs w:val="32"/>
        </w:rPr>
        <w:t xml:space="preserve"> </w:t>
      </w:r>
      <w:r w:rsidR="00506D46">
        <w:rPr>
          <w:rFonts w:ascii="Tahoma" w:hAnsi="Tahoma" w:cs="Tahoma"/>
          <w:b/>
          <w:sz w:val="32"/>
          <w:szCs w:val="32"/>
        </w:rPr>
        <w:t>9</w:t>
      </w:r>
      <w:r w:rsidRPr="00F926BB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8D64D7">
        <w:rPr>
          <w:rFonts w:ascii="Tahoma" w:hAnsi="Tahoma" w:cs="Tahoma"/>
          <w:b/>
          <w:sz w:val="32"/>
          <w:szCs w:val="32"/>
        </w:rPr>
        <w:t xml:space="preserve"> to Friday Feb </w:t>
      </w:r>
      <w:r w:rsidR="00125136">
        <w:rPr>
          <w:rFonts w:ascii="Tahoma" w:hAnsi="Tahoma" w:cs="Tahoma"/>
          <w:b/>
          <w:sz w:val="32"/>
          <w:szCs w:val="32"/>
        </w:rPr>
        <w:t>1</w:t>
      </w:r>
      <w:r w:rsidR="00506D46">
        <w:rPr>
          <w:rFonts w:ascii="Tahoma" w:hAnsi="Tahoma" w:cs="Tahoma"/>
          <w:b/>
          <w:sz w:val="32"/>
          <w:szCs w:val="32"/>
        </w:rPr>
        <w:t>4</w:t>
      </w:r>
      <w:r w:rsidR="00506D46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C115B7" w:rsidRPr="008D64D7">
        <w:rPr>
          <w:rFonts w:ascii="Tahoma" w:hAnsi="Tahoma" w:cs="Tahoma"/>
          <w:b/>
          <w:sz w:val="32"/>
          <w:szCs w:val="32"/>
        </w:rPr>
        <w:t>, 2025</w:t>
      </w:r>
      <w:bookmarkStart w:id="0" w:name="_GoBack"/>
      <w:bookmarkEnd w:id="0"/>
    </w:p>
    <w:p w14:paraId="5613736F" w14:textId="77777777" w:rsidR="00AA6428" w:rsidRDefault="00AA6428"/>
    <w:p w14:paraId="434047BC" w14:textId="77777777" w:rsidR="00D308C2" w:rsidRPr="008D64D7" w:rsidRDefault="00D308C2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>Surname</w:t>
      </w:r>
      <w:r w:rsidRPr="008D64D7">
        <w:rPr>
          <w:rFonts w:ascii="Tahoma" w:hAnsi="Tahoma" w:cs="Tahoma"/>
        </w:rPr>
        <w:tab/>
        <w:t xml:space="preserve">            </w:t>
      </w:r>
      <w:sdt>
        <w:sdtPr>
          <w:rPr>
            <w:rFonts w:ascii="Tahoma" w:hAnsi="Tahoma" w:cs="Tahoma"/>
            <w:sz w:val="24"/>
            <w:szCs w:val="24"/>
          </w:rPr>
          <w:id w:val="4980876"/>
          <w:placeholder>
            <w:docPart w:val="EFBB599D17AB4B9AA4434BFB7E056FA8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140CCC0B" w14:textId="77777777" w:rsidR="00D308C2" w:rsidRPr="008D64D7" w:rsidRDefault="00D308C2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 xml:space="preserve">First Names   </w:t>
      </w:r>
      <w:r w:rsidRPr="008D64D7">
        <w:rPr>
          <w:rFonts w:ascii="Tahoma" w:hAnsi="Tahoma" w:cs="Tahoma"/>
        </w:rPr>
        <w:tab/>
        <w:t xml:space="preserve">            </w:t>
      </w:r>
      <w:sdt>
        <w:sdtPr>
          <w:rPr>
            <w:rFonts w:ascii="Tahoma" w:hAnsi="Tahoma" w:cs="Tahoma"/>
            <w:sz w:val="24"/>
            <w:szCs w:val="24"/>
          </w:rPr>
          <w:id w:val="-1929568214"/>
          <w:placeholder>
            <w:docPart w:val="32C67A847F1F4B63ADC6190BF218A0B3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49FC862E" w14:textId="77777777" w:rsidR="00D308C2" w:rsidRPr="008D64D7" w:rsidRDefault="00D308C2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 xml:space="preserve">Home Address           </w:t>
      </w:r>
      <w:r w:rsidR="008D64D7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441114224"/>
          <w:placeholder>
            <w:docPart w:val="76AB48C6C2AA4B219807EFCCD5C2966A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 w:rsidRPr="008D64D7">
        <w:rPr>
          <w:rFonts w:ascii="Tahoma" w:hAnsi="Tahoma" w:cs="Tahoma"/>
        </w:rPr>
        <w:t xml:space="preserve"> </w:t>
      </w:r>
    </w:p>
    <w:p w14:paraId="77B477C9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>Mobile Phone</w:t>
      </w:r>
      <w:r w:rsidRPr="008D64D7">
        <w:rPr>
          <w:rFonts w:ascii="Tahoma" w:hAnsi="Tahoma" w:cs="Tahoma"/>
        </w:rPr>
        <w:tab/>
        <w:t xml:space="preserve">         </w:t>
      </w:r>
      <w:r w:rsidR="008D64D7">
        <w:rPr>
          <w:rFonts w:ascii="Tahoma" w:hAnsi="Tahoma" w:cs="Tahoma"/>
        </w:rPr>
        <w:t xml:space="preserve"> </w:t>
      </w:r>
      <w:r w:rsidRPr="008D64D7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651021857"/>
          <w:placeholder>
            <w:docPart w:val="D087E13A8B3344FFBDEBBD7574580FE4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61645B7E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</w:rPr>
        <w:t xml:space="preserve">Email address          </w:t>
      </w:r>
      <w:r w:rsidR="008D64D7">
        <w:rPr>
          <w:rFonts w:ascii="Tahoma" w:hAnsi="Tahoma" w:cs="Tahoma"/>
        </w:rPr>
        <w:t xml:space="preserve"> </w:t>
      </w:r>
      <w:r w:rsidRPr="008D64D7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207638662"/>
          <w:placeholder>
            <w:docPart w:val="48F101FA632146E3A5756911D012CD64"/>
          </w:placeholder>
          <w:showingPlcHdr/>
        </w:sdtPr>
        <w:sdtEndPr/>
        <w:sdtContent>
          <w:r w:rsidR="00125136" w:rsidRPr="00E13B79">
            <w:rPr>
              <w:rStyle w:val="PlaceholderText"/>
            </w:rPr>
            <w:t>Click here to enter text.</w:t>
          </w:r>
        </w:sdtContent>
      </w:sdt>
    </w:p>
    <w:p w14:paraId="6216EC2E" w14:textId="77777777" w:rsidR="00C41537" w:rsidRPr="008D64D7" w:rsidRDefault="00275F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Hospital            </w:t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618370684"/>
          <w:placeholder>
            <w:docPart w:val="777B465CDA6C4CD89EE382578E9043FB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46F80C5" w14:textId="77777777" w:rsidR="00275FCA" w:rsidRDefault="00275FCA">
      <w:pPr>
        <w:rPr>
          <w:rFonts w:ascii="Tahoma" w:hAnsi="Tahoma" w:cs="Tahoma"/>
          <w:sz w:val="24"/>
          <w:szCs w:val="24"/>
        </w:rPr>
      </w:pPr>
    </w:p>
    <w:p w14:paraId="64ABDA29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  <w:sz w:val="24"/>
          <w:szCs w:val="24"/>
        </w:rPr>
        <w:t>When are you sitting the Part 1 exam?</w:t>
      </w:r>
      <w:r w:rsidR="00957FB1">
        <w:rPr>
          <w:rFonts w:ascii="Tahoma" w:hAnsi="Tahoma" w:cs="Tahoma"/>
          <w:sz w:val="24"/>
          <w:szCs w:val="24"/>
        </w:rPr>
        <w:t xml:space="preserve">   </w:t>
      </w:r>
      <w:r w:rsidRPr="008D64D7">
        <w:rPr>
          <w:rFonts w:ascii="Tahoma" w:hAnsi="Tahoma" w:cs="Tahoma"/>
          <w:sz w:val="24"/>
          <w:szCs w:val="24"/>
        </w:rPr>
        <w:t xml:space="preserve"> </w:t>
      </w:r>
      <w:r w:rsidR="00E331BB">
        <w:rPr>
          <w:rFonts w:ascii="Tahoma" w:hAnsi="Tahoma" w:cs="Tahoma"/>
          <w:sz w:val="24"/>
          <w:szCs w:val="24"/>
        </w:rPr>
        <w:tab/>
      </w:r>
      <w:r w:rsidRPr="008D64D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7502654"/>
          <w:placeholder>
            <w:docPart w:val="4B765D70C74C4B2797CAA13C2432651F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FDD3382" w14:textId="77777777" w:rsidR="00C41537" w:rsidRPr="008D64D7" w:rsidRDefault="00C41537">
      <w:pPr>
        <w:rPr>
          <w:rFonts w:ascii="Tahoma" w:hAnsi="Tahoma" w:cs="Tahoma"/>
          <w:sz w:val="24"/>
          <w:szCs w:val="24"/>
        </w:rPr>
      </w:pPr>
      <w:r w:rsidRPr="008D64D7">
        <w:rPr>
          <w:rFonts w:ascii="Tahoma" w:hAnsi="Tahoma" w:cs="Tahoma"/>
          <w:sz w:val="24"/>
          <w:szCs w:val="24"/>
        </w:rPr>
        <w:t xml:space="preserve">Have you sat the exam before?          </w:t>
      </w:r>
      <w:r w:rsidR="00957FB1">
        <w:rPr>
          <w:rFonts w:ascii="Tahoma" w:hAnsi="Tahoma" w:cs="Tahoma"/>
          <w:sz w:val="24"/>
          <w:szCs w:val="24"/>
        </w:rPr>
        <w:t xml:space="preserve"> </w:t>
      </w:r>
      <w:r w:rsidRPr="008D64D7">
        <w:rPr>
          <w:rFonts w:ascii="Tahoma" w:hAnsi="Tahoma" w:cs="Tahoma"/>
          <w:sz w:val="24"/>
          <w:szCs w:val="24"/>
        </w:rPr>
        <w:t xml:space="preserve">  </w:t>
      </w:r>
      <w:r w:rsidR="00E331BB">
        <w:rPr>
          <w:rFonts w:ascii="Tahoma" w:hAnsi="Tahoma" w:cs="Tahoma"/>
          <w:sz w:val="24"/>
          <w:szCs w:val="24"/>
        </w:rPr>
        <w:tab/>
      </w:r>
      <w:r w:rsidR="00E331BB">
        <w:rPr>
          <w:rFonts w:ascii="Tahoma" w:hAnsi="Tahoma" w:cs="Tahoma"/>
          <w:sz w:val="24"/>
          <w:szCs w:val="24"/>
        </w:rPr>
        <w:tab/>
      </w:r>
      <w:r w:rsidRPr="008D64D7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636953974"/>
          <w:placeholder>
            <w:docPart w:val="7D6EB4720ACD4C1D8857546E4381142F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540DC92F" w14:textId="77777777" w:rsidR="00C41537" w:rsidRPr="008D64D7" w:rsidRDefault="00957FB1">
      <w:pPr>
        <w:rPr>
          <w:rFonts w:ascii="Tahoma" w:hAnsi="Tahoma" w:cs="Tahoma"/>
        </w:rPr>
      </w:pPr>
      <w:r>
        <w:rPr>
          <w:rFonts w:ascii="Tahoma" w:hAnsi="Tahoma" w:cs="Tahoma"/>
        </w:rPr>
        <w:t>Have you attended another Course</w:t>
      </w:r>
      <w:r w:rsidR="00E331BB">
        <w:rPr>
          <w:rFonts w:ascii="Tahoma" w:hAnsi="Tahoma" w:cs="Tahoma"/>
        </w:rPr>
        <w:t xml:space="preserve"> before?</w:t>
      </w:r>
      <w:r>
        <w:rPr>
          <w:rFonts w:ascii="Tahoma" w:hAnsi="Tahoma" w:cs="Tahoma"/>
        </w:rPr>
        <w:t xml:space="preserve">      </w:t>
      </w:r>
      <w:r w:rsidR="007D1AE9">
        <w:rPr>
          <w:rFonts w:ascii="Tahoma" w:hAnsi="Tahoma" w:cs="Tahoma"/>
        </w:rPr>
        <w:t xml:space="preserve">  </w:t>
      </w:r>
      <w:r w:rsidR="00E331B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64375933"/>
          <w:placeholder>
            <w:docPart w:val="8961E20C080841DCB9FC1FFA61C876D2"/>
          </w:placeholder>
          <w:showingPlcHdr/>
        </w:sdtPr>
        <w:sdtEndPr/>
        <w:sdtContent>
          <w:r w:rsidRPr="008D64D7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2FEBEA70" w14:textId="77777777" w:rsidR="00C41537" w:rsidRPr="008D64D7" w:rsidRDefault="00C41537">
      <w:pPr>
        <w:rPr>
          <w:rFonts w:ascii="Tahoma" w:hAnsi="Tahoma" w:cs="Tahoma"/>
        </w:rPr>
      </w:pPr>
    </w:p>
    <w:p w14:paraId="088DA6C7" w14:textId="77777777" w:rsidR="00C41537" w:rsidRPr="008D64D7" w:rsidRDefault="00C41537">
      <w:pPr>
        <w:rPr>
          <w:rFonts w:ascii="Tahoma" w:hAnsi="Tahoma" w:cs="Tahoma"/>
          <w:b/>
        </w:rPr>
      </w:pPr>
      <w:r w:rsidRPr="008D64D7">
        <w:rPr>
          <w:rFonts w:ascii="Tahoma" w:hAnsi="Tahoma" w:cs="Tahoma"/>
          <w:b/>
        </w:rPr>
        <w:t>__________________________________________________</w:t>
      </w:r>
      <w:r w:rsidR="008D64D7">
        <w:rPr>
          <w:rFonts w:ascii="Tahoma" w:hAnsi="Tahoma" w:cs="Tahoma"/>
          <w:b/>
        </w:rPr>
        <w:t>______________</w:t>
      </w:r>
    </w:p>
    <w:p w14:paraId="3D43DCD6" w14:textId="77777777" w:rsidR="00C41537" w:rsidRPr="008D64D7" w:rsidRDefault="00C41537">
      <w:pPr>
        <w:rPr>
          <w:rFonts w:ascii="Tahoma" w:hAnsi="Tahoma" w:cs="Tahoma"/>
        </w:rPr>
      </w:pPr>
    </w:p>
    <w:p w14:paraId="6F7BCE96" w14:textId="77777777" w:rsidR="00C41537" w:rsidRPr="008D64D7" w:rsidRDefault="00C41537">
      <w:pPr>
        <w:rPr>
          <w:rFonts w:ascii="Tahoma" w:hAnsi="Tahoma" w:cs="Tahoma"/>
        </w:rPr>
      </w:pPr>
    </w:p>
    <w:p w14:paraId="7BB15051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>Office use only:</w:t>
      </w:r>
    </w:p>
    <w:p w14:paraId="5C632EFB" w14:textId="77777777" w:rsidR="00C41537" w:rsidRPr="008D64D7" w:rsidRDefault="00C41537">
      <w:pPr>
        <w:rPr>
          <w:rFonts w:ascii="Tahoma" w:hAnsi="Tahoma" w:cs="Tahoma"/>
        </w:rPr>
      </w:pPr>
    </w:p>
    <w:p w14:paraId="640E4140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>Payment received:</w:t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  <w:t>Receipt No:</w:t>
      </w:r>
    </w:p>
    <w:p w14:paraId="11EA2DF0" w14:textId="77777777" w:rsidR="00C41537" w:rsidRPr="008D64D7" w:rsidRDefault="00C41537">
      <w:pPr>
        <w:rPr>
          <w:rFonts w:ascii="Tahoma" w:hAnsi="Tahoma" w:cs="Tahoma"/>
        </w:rPr>
      </w:pPr>
    </w:p>
    <w:p w14:paraId="5FF10310" w14:textId="77777777" w:rsidR="00C41537" w:rsidRPr="008D64D7" w:rsidRDefault="00C41537">
      <w:pPr>
        <w:rPr>
          <w:rFonts w:ascii="Tahoma" w:hAnsi="Tahoma" w:cs="Tahoma"/>
        </w:rPr>
      </w:pPr>
      <w:r w:rsidRPr="008D64D7">
        <w:rPr>
          <w:rFonts w:ascii="Tahoma" w:hAnsi="Tahoma" w:cs="Tahoma"/>
        </w:rPr>
        <w:t xml:space="preserve">Payment amount:     </w:t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</w:r>
      <w:r w:rsidRPr="008D64D7">
        <w:rPr>
          <w:rFonts w:ascii="Tahoma" w:hAnsi="Tahoma" w:cs="Tahoma"/>
        </w:rPr>
        <w:tab/>
        <w:t>Date confirmed /refused:</w:t>
      </w:r>
    </w:p>
    <w:sectPr w:rsidR="00C41537" w:rsidRPr="008D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28"/>
    <w:rsid w:val="00125136"/>
    <w:rsid w:val="00275FCA"/>
    <w:rsid w:val="002F6536"/>
    <w:rsid w:val="00506D46"/>
    <w:rsid w:val="005A27B3"/>
    <w:rsid w:val="007D1AE9"/>
    <w:rsid w:val="0086544A"/>
    <w:rsid w:val="008D64D7"/>
    <w:rsid w:val="00957FB1"/>
    <w:rsid w:val="00A24ECA"/>
    <w:rsid w:val="00A612EA"/>
    <w:rsid w:val="00AA6428"/>
    <w:rsid w:val="00C115B7"/>
    <w:rsid w:val="00C41537"/>
    <w:rsid w:val="00D308C2"/>
    <w:rsid w:val="00DE4EDE"/>
    <w:rsid w:val="00E331BB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C4C"/>
  <w15:chartTrackingRefBased/>
  <w15:docId w15:val="{E68F84D2-933C-4C4C-B738-4CFD5DD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642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6428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D30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BB599D17AB4B9AA4434BFB7E05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D927-00E4-4832-80C3-C38F58539FFF}"/>
      </w:docPartPr>
      <w:docPartBody>
        <w:p w:rsidR="00CC1398" w:rsidRDefault="00924DC6" w:rsidP="00924DC6">
          <w:pPr>
            <w:pStyle w:val="EFBB599D17AB4B9AA4434BFB7E056FA8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32C67A847F1F4B63ADC6190BF218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AEF8-35A4-48F4-82EC-9150A8669B4B}"/>
      </w:docPartPr>
      <w:docPartBody>
        <w:p w:rsidR="00CC1398" w:rsidRDefault="00924DC6" w:rsidP="00924DC6">
          <w:pPr>
            <w:pStyle w:val="32C67A847F1F4B63ADC6190BF218A0B3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6AB48C6C2AA4B219807EFCCD5C2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8FA4-83C5-49CA-996B-98C0A5A31A42}"/>
      </w:docPartPr>
      <w:docPartBody>
        <w:p w:rsidR="00CC1398" w:rsidRDefault="00924DC6" w:rsidP="00924DC6">
          <w:pPr>
            <w:pStyle w:val="76AB48C6C2AA4B219807EFCCD5C2966A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D087E13A8B3344FFBDEBBD757458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BDCA-F2FA-467E-BCD8-19D87EDCD0B8}"/>
      </w:docPartPr>
      <w:docPartBody>
        <w:p w:rsidR="00CC1398" w:rsidRDefault="00924DC6" w:rsidP="00924DC6">
          <w:pPr>
            <w:pStyle w:val="D087E13A8B3344FFBDEBBD7574580FE4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48F101FA632146E3A5756911D012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95EB-C9AB-41D5-97A3-26575EB84254}"/>
      </w:docPartPr>
      <w:docPartBody>
        <w:p w:rsidR="00CC1398" w:rsidRDefault="00924DC6" w:rsidP="00924DC6">
          <w:pPr>
            <w:pStyle w:val="48F101FA632146E3A5756911D012CD64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4B765D70C74C4B2797CAA13C2432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ACEF-C097-479E-83D5-73794F5CBBA7}"/>
      </w:docPartPr>
      <w:docPartBody>
        <w:p w:rsidR="00CC1398" w:rsidRDefault="00924DC6" w:rsidP="00924DC6">
          <w:pPr>
            <w:pStyle w:val="4B765D70C74C4B2797CAA13C2432651F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D6EB4720ACD4C1D8857546E4381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A32F-63DE-4070-AEC1-5F5281984072}"/>
      </w:docPartPr>
      <w:docPartBody>
        <w:p w:rsidR="00CC1398" w:rsidRDefault="00924DC6" w:rsidP="00924DC6">
          <w:pPr>
            <w:pStyle w:val="7D6EB4720ACD4C1D8857546E4381142F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777B465CDA6C4CD89EE382578E90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44F6-DFC4-4013-BB24-069499E08FC2}"/>
      </w:docPartPr>
      <w:docPartBody>
        <w:p w:rsidR="00227F8A" w:rsidRDefault="00CC1398" w:rsidP="00CC1398">
          <w:pPr>
            <w:pStyle w:val="777B465CDA6C4CD89EE382578E9043FB"/>
          </w:pPr>
          <w:r w:rsidRPr="00E13B79">
            <w:rPr>
              <w:rStyle w:val="PlaceholderText"/>
            </w:rPr>
            <w:t>Click here to enter text.</w:t>
          </w:r>
        </w:p>
      </w:docPartBody>
    </w:docPart>
    <w:docPart>
      <w:docPartPr>
        <w:name w:val="8961E20C080841DCB9FC1FFA61C8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2C65-7E0A-40CC-9B0C-5BC47C520AF9}"/>
      </w:docPartPr>
      <w:docPartBody>
        <w:p w:rsidR="00227F8A" w:rsidRDefault="00CC1398" w:rsidP="00CC1398">
          <w:pPr>
            <w:pStyle w:val="8961E20C080841DCB9FC1FFA61C876D2"/>
          </w:pPr>
          <w:r w:rsidRPr="00E13B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C6"/>
    <w:rsid w:val="00227F8A"/>
    <w:rsid w:val="005229CA"/>
    <w:rsid w:val="005A27B3"/>
    <w:rsid w:val="00924DC6"/>
    <w:rsid w:val="00C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398"/>
    <w:rPr>
      <w:color w:val="808080"/>
    </w:rPr>
  </w:style>
  <w:style w:type="paragraph" w:customStyle="1" w:styleId="EFBB599D17AB4B9AA4434BFB7E056FA8">
    <w:name w:val="EFBB599D17AB4B9AA4434BFB7E056FA8"/>
    <w:rsid w:val="00924DC6"/>
  </w:style>
  <w:style w:type="paragraph" w:customStyle="1" w:styleId="32C67A847F1F4B63ADC6190BF218A0B3">
    <w:name w:val="32C67A847F1F4B63ADC6190BF218A0B3"/>
    <w:rsid w:val="00924DC6"/>
  </w:style>
  <w:style w:type="paragraph" w:customStyle="1" w:styleId="76AB48C6C2AA4B219807EFCCD5C2966A">
    <w:name w:val="76AB48C6C2AA4B219807EFCCD5C2966A"/>
    <w:rsid w:val="00924DC6"/>
  </w:style>
  <w:style w:type="paragraph" w:customStyle="1" w:styleId="D087E13A8B3344FFBDEBBD7574580FE4">
    <w:name w:val="D087E13A8B3344FFBDEBBD7574580FE4"/>
    <w:rsid w:val="00924DC6"/>
  </w:style>
  <w:style w:type="paragraph" w:customStyle="1" w:styleId="48F101FA632146E3A5756911D012CD64">
    <w:name w:val="48F101FA632146E3A5756911D012CD64"/>
    <w:rsid w:val="00924DC6"/>
  </w:style>
  <w:style w:type="paragraph" w:customStyle="1" w:styleId="4B765D70C74C4B2797CAA13C2432651F">
    <w:name w:val="4B765D70C74C4B2797CAA13C2432651F"/>
    <w:rsid w:val="00924DC6"/>
  </w:style>
  <w:style w:type="paragraph" w:customStyle="1" w:styleId="7D6EB4720ACD4C1D8857546E4381142F">
    <w:name w:val="7D6EB4720ACD4C1D8857546E4381142F"/>
    <w:rsid w:val="00924DC6"/>
  </w:style>
  <w:style w:type="paragraph" w:customStyle="1" w:styleId="777B465CDA6C4CD89EE382578E9043FB">
    <w:name w:val="777B465CDA6C4CD89EE382578E9043FB"/>
    <w:rsid w:val="00CC1398"/>
  </w:style>
  <w:style w:type="paragraph" w:customStyle="1" w:styleId="8961E20C080841DCB9FC1FFA61C876D2">
    <w:name w:val="8961E20C080841DCB9FC1FFA61C876D2"/>
    <w:rsid w:val="00CC1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8A2F-E9E8-4838-979B-74E5A60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3BF04A00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Nekesa Stevenson</dc:creator>
  <cp:keywords/>
  <dc:description/>
  <cp:lastModifiedBy>Nekesa Stevenson</cp:lastModifiedBy>
  <cp:revision>2</cp:revision>
  <dcterms:created xsi:type="dcterms:W3CDTF">2024-08-22T00:09:00Z</dcterms:created>
  <dcterms:modified xsi:type="dcterms:W3CDTF">2024-08-22T00:09:00Z</dcterms:modified>
</cp:coreProperties>
</file>